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86" w:line="560" w:lineRule="exact"/>
        <w:outlineLvl w:val="0"/>
        <w:rPr>
          <w:rFonts w:ascii="方正小标宋简体" w:hAnsi="方正小标宋简体" w:eastAsia="方正小标宋简体" w:cs="方正小标宋简体"/>
          <w:kern w:val="36"/>
          <w:sz w:val="44"/>
          <w:szCs w:val="44"/>
        </w:rPr>
      </w:pPr>
    </w:p>
    <w:p>
      <w:pPr>
        <w:ind w:firstLine="1440" w:firstLineChars="400"/>
        <w:jc w:val="both"/>
        <w:rPr>
          <w:rFonts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</w:rPr>
        <w:t>山东省申请教师资格人员体格检查表</w:t>
      </w:r>
    </w:p>
    <w:tbl>
      <w:tblPr>
        <w:tblStyle w:val="8"/>
        <w:tblW w:w="9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49"/>
        <w:gridCol w:w="347"/>
        <w:gridCol w:w="105"/>
        <w:gridCol w:w="117"/>
        <w:gridCol w:w="126"/>
        <w:gridCol w:w="348"/>
        <w:gridCol w:w="95"/>
        <w:gridCol w:w="216"/>
        <w:gridCol w:w="37"/>
        <w:gridCol w:w="263"/>
        <w:gridCol w:w="54"/>
        <w:gridCol w:w="31"/>
        <w:gridCol w:w="132"/>
        <w:gridCol w:w="216"/>
        <w:gridCol w:w="36"/>
        <w:gridCol w:w="41"/>
        <w:gridCol w:w="34"/>
        <w:gridCol w:w="79"/>
        <w:gridCol w:w="158"/>
        <w:gridCol w:w="287"/>
        <w:gridCol w:w="61"/>
        <w:gridCol w:w="11"/>
        <w:gridCol w:w="52"/>
        <w:gridCol w:w="285"/>
        <w:gridCol w:w="23"/>
        <w:gridCol w:w="262"/>
        <w:gridCol w:w="23"/>
        <w:gridCol w:w="40"/>
        <w:gridCol w:w="20"/>
        <w:gridCol w:w="109"/>
        <w:gridCol w:w="219"/>
        <w:gridCol w:w="158"/>
        <w:gridCol w:w="190"/>
        <w:gridCol w:w="148"/>
        <w:gridCol w:w="200"/>
        <w:gridCol w:w="31"/>
        <w:gridCol w:w="220"/>
        <w:gridCol w:w="97"/>
        <w:gridCol w:w="38"/>
        <w:gridCol w:w="215"/>
        <w:gridCol w:w="95"/>
        <w:gridCol w:w="348"/>
        <w:gridCol w:w="57"/>
        <w:gridCol w:w="69"/>
        <w:gridCol w:w="222"/>
        <w:gridCol w:w="348"/>
        <w:gridCol w:w="1958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</w:t>
            </w:r>
            <w:r>
              <w:rPr>
                <w:rFonts w:ascii="新宋体" w:hAnsi="新宋体" w:eastAsia="新宋体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号</w:t>
            </w: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6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</w:t>
            </w:r>
            <w:r>
              <w:rPr>
                <w:rFonts w:ascii="新宋体" w:hAnsi="新宋体" w:eastAsia="新宋体"/>
              </w:rPr>
              <w:t xml:space="preserve">  </w:t>
            </w:r>
            <w:r>
              <w:rPr>
                <w:rFonts w:hint="eastAsia" w:ascii="新宋体" w:hAnsi="新宋体" w:eastAsia="新宋体"/>
              </w:rPr>
              <w:t>名</w:t>
            </w:r>
          </w:p>
        </w:tc>
        <w:tc>
          <w:tcPr>
            <w:tcW w:w="208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 xml:space="preserve">       </w:t>
            </w:r>
          </w:p>
        </w:tc>
        <w:tc>
          <w:tcPr>
            <w:tcW w:w="13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</w:t>
            </w:r>
          </w:p>
        </w:tc>
        <w:tc>
          <w:tcPr>
            <w:tcW w:w="282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既往病史</w:t>
            </w: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肝炎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63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结核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性传播性疾病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精神病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44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ind w:firstLine="525" w:firstLineChars="250"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</w:t>
            </w:r>
          </w:p>
        </w:tc>
        <w:tc>
          <w:tcPr>
            <w:tcW w:w="1845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4744" w:type="dxa"/>
            <w:gridSpan w:val="19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裸眼视力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</w:t>
            </w:r>
          </w:p>
        </w:tc>
        <w:tc>
          <w:tcPr>
            <w:tcW w:w="144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矫正视力</w:t>
            </w: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右：矫正度数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</w:t>
            </w:r>
          </w:p>
        </w:tc>
        <w:tc>
          <w:tcPr>
            <w:tcW w:w="1440" w:type="dxa"/>
            <w:gridSpan w:val="1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左：矫正度数</w:t>
            </w: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色觉检查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彩色图案及彩色数码检查：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</w:rPr>
              <w:t>色觉检查图名称：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单色识别能力检查：（色觉异常者查此项）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</w:rPr>
              <w:t>红（</w:t>
            </w:r>
            <w:r>
              <w:rPr>
                <w:rFonts w:ascii="新宋体" w:hAnsi="新宋体" w:eastAsia="新宋体"/>
                <w:sz w:val="18"/>
              </w:rPr>
              <w:t xml:space="preserve">   </w:t>
            </w:r>
            <w:r>
              <w:rPr>
                <w:rFonts w:hint="eastAsia" w:ascii="新宋体" w:hAnsi="新宋体" w:eastAsia="新宋体"/>
                <w:sz w:val="18"/>
              </w:rPr>
              <w:t>）</w:t>
            </w:r>
            <w:r>
              <w:rPr>
                <w:rFonts w:ascii="新宋体" w:hAnsi="新宋体" w:eastAsia="新宋体"/>
                <w:sz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</w:rPr>
              <w:t>黄（</w:t>
            </w:r>
            <w:r>
              <w:rPr>
                <w:rFonts w:ascii="新宋体" w:hAnsi="新宋体" w:eastAsia="新宋体"/>
                <w:sz w:val="18"/>
              </w:rPr>
              <w:t xml:space="preserve">   </w:t>
            </w:r>
            <w:r>
              <w:rPr>
                <w:rFonts w:hint="eastAsia" w:ascii="新宋体" w:hAnsi="新宋体" w:eastAsia="新宋体"/>
                <w:sz w:val="18"/>
              </w:rPr>
              <w:t>）</w:t>
            </w:r>
            <w:r>
              <w:rPr>
                <w:rFonts w:ascii="新宋体" w:hAnsi="新宋体" w:eastAsia="新宋体"/>
                <w:sz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</w:rPr>
              <w:t>绿（</w:t>
            </w:r>
            <w:r>
              <w:rPr>
                <w:rFonts w:ascii="新宋体" w:hAnsi="新宋体" w:eastAsia="新宋体"/>
                <w:sz w:val="18"/>
              </w:rPr>
              <w:t xml:space="preserve">   </w:t>
            </w:r>
            <w:r>
              <w:rPr>
                <w:rFonts w:hint="eastAsia" w:ascii="新宋体" w:hAnsi="新宋体" w:eastAsia="新宋体"/>
                <w:sz w:val="18"/>
              </w:rPr>
              <w:t>）</w:t>
            </w:r>
            <w:r>
              <w:rPr>
                <w:rFonts w:ascii="新宋体" w:hAnsi="新宋体" w:eastAsia="新宋体"/>
                <w:sz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</w:rPr>
              <w:t>蓝（</w:t>
            </w:r>
            <w:r>
              <w:rPr>
                <w:rFonts w:ascii="新宋体" w:hAnsi="新宋体" w:eastAsia="新宋体"/>
                <w:sz w:val="18"/>
              </w:rPr>
              <w:t xml:space="preserve">   </w:t>
            </w:r>
            <w:r>
              <w:rPr>
                <w:rFonts w:hint="eastAsia" w:ascii="新宋体" w:hAnsi="新宋体" w:eastAsia="新宋体"/>
                <w:sz w:val="18"/>
              </w:rPr>
              <w:t>）</w:t>
            </w:r>
            <w:r>
              <w:rPr>
                <w:rFonts w:ascii="新宋体" w:hAnsi="新宋体" w:eastAsia="新宋体"/>
                <w:sz w:val="18"/>
              </w:rPr>
              <w:t xml:space="preserve"> </w:t>
            </w:r>
            <w:r>
              <w:rPr>
                <w:rFonts w:hint="eastAsia" w:ascii="新宋体" w:hAnsi="新宋体" w:eastAsia="新宋体"/>
                <w:sz w:val="18"/>
              </w:rPr>
              <w:t>紫（</w:t>
            </w:r>
            <w:r>
              <w:rPr>
                <w:rFonts w:ascii="新宋体" w:hAnsi="新宋体" w:eastAsia="新宋体"/>
                <w:sz w:val="18"/>
              </w:rPr>
              <w:t xml:space="preserve">   </w:t>
            </w:r>
            <w:r>
              <w:rPr>
                <w:rFonts w:hint="eastAsia" w:ascii="新宋体" w:hAnsi="新宋体" w:eastAsia="新宋体"/>
                <w:sz w:val="18"/>
              </w:rPr>
              <w:t>）</w:t>
            </w:r>
          </w:p>
        </w:tc>
        <w:tc>
          <w:tcPr>
            <w:tcW w:w="148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眼病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内科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血压</w:t>
            </w:r>
          </w:p>
        </w:tc>
        <w:tc>
          <w:tcPr>
            <w:tcW w:w="477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/         kpa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发育情况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心脏及血管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呼吸系统</w:t>
            </w:r>
          </w:p>
        </w:tc>
        <w:tc>
          <w:tcPr>
            <w:tcW w:w="315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神经系统</w:t>
            </w:r>
          </w:p>
        </w:tc>
        <w:tc>
          <w:tcPr>
            <w:tcW w:w="14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腹部器官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</w:t>
            </w:r>
            <w:r>
              <w:rPr>
                <w:rFonts w:ascii="新宋体" w:hAnsi="新宋体" w:eastAsia="新宋体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脾</w:t>
            </w:r>
            <w:r>
              <w:rPr>
                <w:rFonts w:ascii="新宋体" w:hAnsi="新宋体" w:eastAsia="新宋体"/>
              </w:rPr>
              <w:t xml:space="preserve">                  </w:t>
            </w:r>
            <w:r>
              <w:rPr>
                <w:rFonts w:hint="eastAsia" w:ascii="新宋体" w:hAnsi="新宋体" w:eastAsia="新宋体"/>
              </w:rPr>
              <w:t>肾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身高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厘米</w:t>
            </w: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体重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千克</w:t>
            </w: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颈部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面部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关节</w:t>
            </w:r>
          </w:p>
        </w:tc>
        <w:tc>
          <w:tcPr>
            <w:tcW w:w="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脊柱</w:t>
            </w:r>
          </w:p>
        </w:tc>
        <w:tc>
          <w:tcPr>
            <w:tcW w:w="21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四肢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4909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听力</w:t>
            </w:r>
          </w:p>
        </w:tc>
        <w:tc>
          <w:tcPr>
            <w:tcW w:w="1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左耳</w:t>
            </w:r>
            <w:r>
              <w:rPr>
                <w:rFonts w:ascii="新宋体" w:hAnsi="新宋体" w:eastAsia="新宋体"/>
              </w:rPr>
              <w:t xml:space="preserve">      </w:t>
            </w:r>
            <w:r>
              <w:rPr>
                <w:rFonts w:hint="eastAsia" w:ascii="新宋体" w:hAnsi="新宋体" w:eastAsia="新宋体"/>
              </w:rPr>
              <w:t>米</w:t>
            </w:r>
          </w:p>
        </w:tc>
        <w:tc>
          <w:tcPr>
            <w:tcW w:w="173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右耳</w:t>
            </w:r>
            <w:r>
              <w:rPr>
                <w:rFonts w:ascii="新宋体" w:hAnsi="新宋体" w:eastAsia="新宋体"/>
              </w:rPr>
              <w:t xml:space="preserve">      </w:t>
            </w:r>
            <w:r>
              <w:rPr>
                <w:rFonts w:hint="eastAsia" w:ascii="新宋体" w:hAnsi="新宋体" w:eastAsia="新宋体"/>
              </w:rPr>
              <w:t>米</w:t>
            </w: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嗅觉</w:t>
            </w:r>
          </w:p>
        </w:tc>
        <w:tc>
          <w:tcPr>
            <w:tcW w:w="3608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耳鼻咽喉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口腔科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唇腭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是否口吃</w:t>
            </w:r>
          </w:p>
        </w:tc>
        <w:tc>
          <w:tcPr>
            <w:tcW w:w="6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牙齿</w:t>
            </w:r>
          </w:p>
        </w:tc>
        <w:tc>
          <w:tcPr>
            <w:tcW w:w="4323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（齿缺失</w:t>
            </w:r>
            <w:r>
              <w:rPr>
                <w:rFonts w:ascii="新宋体" w:hAnsi="新宋体" w:eastAsia="新宋体"/>
              </w:rPr>
              <w:t>——————+——————</w:t>
            </w:r>
            <w:r>
              <w:rPr>
                <w:rFonts w:hint="eastAsia" w:ascii="新宋体" w:hAnsi="新宋体" w:eastAsia="新宋体"/>
              </w:rPr>
              <w:t>）</w:t>
            </w:r>
          </w:p>
        </w:tc>
        <w:tc>
          <w:tcPr>
            <w:tcW w:w="130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6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4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胸透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胸部透视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2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若胸透异常，则进行胸片检查</w:t>
            </w:r>
          </w:p>
        </w:tc>
        <w:tc>
          <w:tcPr>
            <w:tcW w:w="2200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</w:t>
            </w:r>
            <w:r>
              <w:rPr>
                <w:rFonts w:ascii="新宋体" w:hAnsi="新宋体" w:eastAsia="新宋体"/>
              </w:rPr>
              <w:t>: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肝功</w:t>
            </w:r>
          </w:p>
        </w:tc>
        <w:tc>
          <w:tcPr>
            <w:tcW w:w="5472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肝脏功能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313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若转氨酶异常，需进一步明确诊断</w:t>
            </w:r>
          </w:p>
        </w:tc>
        <w:tc>
          <w:tcPr>
            <w:tcW w:w="2159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检查结果：</w:t>
            </w:r>
          </w:p>
        </w:tc>
        <w:tc>
          <w:tcPr>
            <w:tcW w:w="194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生殖科（仅限申请幼儿园教师资格认定人员）</w:t>
            </w:r>
          </w:p>
        </w:tc>
        <w:tc>
          <w:tcPr>
            <w:tcW w:w="272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淋球菌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2722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梅毒螺旋体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妇科</w:t>
            </w: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滴虫</w:t>
            </w:r>
          </w:p>
        </w:tc>
        <w:tc>
          <w:tcPr>
            <w:tcW w:w="3541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27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外阴阴道假丝酵母菌</w:t>
            </w:r>
          </w:p>
        </w:tc>
        <w:tc>
          <w:tcPr>
            <w:tcW w:w="3541" w:type="dxa"/>
            <w:gridSpan w:val="26"/>
            <w:tcBorders>
              <w:top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nil"/>
            </w:tcBorders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755" w:hRule="atLeast"/>
        </w:trPr>
        <w:tc>
          <w:tcPr>
            <w:tcW w:w="16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体检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结论</w:t>
            </w:r>
          </w:p>
        </w:tc>
        <w:tc>
          <w:tcPr>
            <w:tcW w:w="8221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ind w:right="1050" w:firstLine="4095" w:firstLineChars="19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主检医师签名：</w:t>
            </w:r>
          </w:p>
          <w:p>
            <w:pPr>
              <w:widowControl/>
              <w:ind w:right="1155" w:firstLine="4305" w:firstLineChars="2050"/>
              <w:rPr>
                <w:rFonts w:ascii="新宋体" w:hAnsi="新宋体" w:eastAsia="新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ascii="新宋体" w:hAnsi="新宋体" w:eastAsia="新宋体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ascii="新宋体" w:hAnsi="新宋体" w:eastAsia="新宋体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日（医院盖章）</w:t>
            </w:r>
          </w:p>
        </w:tc>
      </w:tr>
    </w:tbl>
    <w:p>
      <w:r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>
        <w:t xml:space="preserve"> 2. </w:t>
      </w:r>
      <w:r>
        <w:rPr>
          <w:rFonts w:hint="eastAsia"/>
        </w:rPr>
        <w:t>主检医师作体检结论要填写合格、不合格两种结论，并简要说明原因。</w:t>
      </w:r>
    </w:p>
    <w:sectPr>
      <w:pgSz w:w="11906" w:h="16838"/>
      <w:pgMar w:top="284" w:right="1080" w:bottom="851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JmNmYzZTM2ZjE5ZTA2ZjA1ZGQwYTU1YjdkNGY1MTQifQ=="/>
  </w:docVars>
  <w:rsids>
    <w:rsidRoot w:val="0034166A"/>
    <w:rsid w:val="0002616D"/>
    <w:rsid w:val="00026711"/>
    <w:rsid w:val="00030C3F"/>
    <w:rsid w:val="0003648B"/>
    <w:rsid w:val="00037FCE"/>
    <w:rsid w:val="00042051"/>
    <w:rsid w:val="0004337C"/>
    <w:rsid w:val="0005279D"/>
    <w:rsid w:val="00060E77"/>
    <w:rsid w:val="00071F0B"/>
    <w:rsid w:val="00082AD5"/>
    <w:rsid w:val="00094241"/>
    <w:rsid w:val="000B3A0A"/>
    <w:rsid w:val="000C403E"/>
    <w:rsid w:val="000D3AB6"/>
    <w:rsid w:val="001371B4"/>
    <w:rsid w:val="00147094"/>
    <w:rsid w:val="0016602F"/>
    <w:rsid w:val="00184E88"/>
    <w:rsid w:val="001A4820"/>
    <w:rsid w:val="001B0ABD"/>
    <w:rsid w:val="00254977"/>
    <w:rsid w:val="00255DC5"/>
    <w:rsid w:val="00265184"/>
    <w:rsid w:val="0028507A"/>
    <w:rsid w:val="002A3559"/>
    <w:rsid w:val="002C636F"/>
    <w:rsid w:val="002D1478"/>
    <w:rsid w:val="002D1F60"/>
    <w:rsid w:val="00311714"/>
    <w:rsid w:val="00314A31"/>
    <w:rsid w:val="003242F8"/>
    <w:rsid w:val="0034166A"/>
    <w:rsid w:val="0039312D"/>
    <w:rsid w:val="003D23E2"/>
    <w:rsid w:val="003D7C40"/>
    <w:rsid w:val="003F0D94"/>
    <w:rsid w:val="00444D6B"/>
    <w:rsid w:val="0046643A"/>
    <w:rsid w:val="004857D5"/>
    <w:rsid w:val="004B44D3"/>
    <w:rsid w:val="004C2903"/>
    <w:rsid w:val="004C6B53"/>
    <w:rsid w:val="0052487F"/>
    <w:rsid w:val="00525A31"/>
    <w:rsid w:val="00582705"/>
    <w:rsid w:val="005A1D74"/>
    <w:rsid w:val="005A7497"/>
    <w:rsid w:val="005C14DB"/>
    <w:rsid w:val="005C6DEC"/>
    <w:rsid w:val="005D2BFB"/>
    <w:rsid w:val="005F3657"/>
    <w:rsid w:val="00603651"/>
    <w:rsid w:val="00603FF2"/>
    <w:rsid w:val="0062389F"/>
    <w:rsid w:val="00643C1A"/>
    <w:rsid w:val="00655060"/>
    <w:rsid w:val="00655ECA"/>
    <w:rsid w:val="00661B27"/>
    <w:rsid w:val="006C1ABC"/>
    <w:rsid w:val="006D0E1D"/>
    <w:rsid w:val="006D6672"/>
    <w:rsid w:val="006E207D"/>
    <w:rsid w:val="006F720E"/>
    <w:rsid w:val="00711EFE"/>
    <w:rsid w:val="00723876"/>
    <w:rsid w:val="00743E91"/>
    <w:rsid w:val="00756658"/>
    <w:rsid w:val="00765199"/>
    <w:rsid w:val="007A3E7D"/>
    <w:rsid w:val="007A6EC6"/>
    <w:rsid w:val="007B7A74"/>
    <w:rsid w:val="007C5B51"/>
    <w:rsid w:val="007D53B8"/>
    <w:rsid w:val="007E162A"/>
    <w:rsid w:val="007E7B07"/>
    <w:rsid w:val="00814CA8"/>
    <w:rsid w:val="008219DE"/>
    <w:rsid w:val="0083024F"/>
    <w:rsid w:val="00835583"/>
    <w:rsid w:val="00840018"/>
    <w:rsid w:val="00896B34"/>
    <w:rsid w:val="008E085E"/>
    <w:rsid w:val="008F2E2E"/>
    <w:rsid w:val="00904B9D"/>
    <w:rsid w:val="00930E9A"/>
    <w:rsid w:val="00947063"/>
    <w:rsid w:val="0097536F"/>
    <w:rsid w:val="00990102"/>
    <w:rsid w:val="009A253E"/>
    <w:rsid w:val="009D00A3"/>
    <w:rsid w:val="009D2A7D"/>
    <w:rsid w:val="009E0151"/>
    <w:rsid w:val="009E3FF7"/>
    <w:rsid w:val="009E6877"/>
    <w:rsid w:val="00A11B25"/>
    <w:rsid w:val="00A11D8D"/>
    <w:rsid w:val="00A14ED0"/>
    <w:rsid w:val="00A25914"/>
    <w:rsid w:val="00A317F7"/>
    <w:rsid w:val="00A52BA6"/>
    <w:rsid w:val="00A531BB"/>
    <w:rsid w:val="00A63E24"/>
    <w:rsid w:val="00A71751"/>
    <w:rsid w:val="00A80EAF"/>
    <w:rsid w:val="00A828C9"/>
    <w:rsid w:val="00AA3F0B"/>
    <w:rsid w:val="00AB6988"/>
    <w:rsid w:val="00AC6319"/>
    <w:rsid w:val="00AD0C02"/>
    <w:rsid w:val="00AE2900"/>
    <w:rsid w:val="00AE4799"/>
    <w:rsid w:val="00AF4327"/>
    <w:rsid w:val="00AF7158"/>
    <w:rsid w:val="00B13444"/>
    <w:rsid w:val="00B158AD"/>
    <w:rsid w:val="00B2319A"/>
    <w:rsid w:val="00B66B66"/>
    <w:rsid w:val="00B743FF"/>
    <w:rsid w:val="00B902ED"/>
    <w:rsid w:val="00BA0818"/>
    <w:rsid w:val="00BA408D"/>
    <w:rsid w:val="00BA51D9"/>
    <w:rsid w:val="00BB0727"/>
    <w:rsid w:val="00BB6822"/>
    <w:rsid w:val="00BC08BF"/>
    <w:rsid w:val="00BC2DCE"/>
    <w:rsid w:val="00BE7FD3"/>
    <w:rsid w:val="00BE7FE8"/>
    <w:rsid w:val="00BF5246"/>
    <w:rsid w:val="00C04F11"/>
    <w:rsid w:val="00C16942"/>
    <w:rsid w:val="00C3545B"/>
    <w:rsid w:val="00C71B13"/>
    <w:rsid w:val="00C7587E"/>
    <w:rsid w:val="00C83815"/>
    <w:rsid w:val="00C95BF1"/>
    <w:rsid w:val="00D00D30"/>
    <w:rsid w:val="00D222F2"/>
    <w:rsid w:val="00D820C2"/>
    <w:rsid w:val="00D938A3"/>
    <w:rsid w:val="00DA783A"/>
    <w:rsid w:val="00DC6D1E"/>
    <w:rsid w:val="00DF4446"/>
    <w:rsid w:val="00E2575B"/>
    <w:rsid w:val="00E35770"/>
    <w:rsid w:val="00E52BA3"/>
    <w:rsid w:val="00E635C1"/>
    <w:rsid w:val="00E84588"/>
    <w:rsid w:val="00F201C8"/>
    <w:rsid w:val="00F316D9"/>
    <w:rsid w:val="00F363E3"/>
    <w:rsid w:val="00F56BD8"/>
    <w:rsid w:val="00F60715"/>
    <w:rsid w:val="00F763CC"/>
    <w:rsid w:val="00F87511"/>
    <w:rsid w:val="00FB3F93"/>
    <w:rsid w:val="00FC7A3A"/>
    <w:rsid w:val="00FE6EAE"/>
    <w:rsid w:val="01661C1C"/>
    <w:rsid w:val="05177990"/>
    <w:rsid w:val="07A701D7"/>
    <w:rsid w:val="0A11215F"/>
    <w:rsid w:val="176274A9"/>
    <w:rsid w:val="1B0C5B2C"/>
    <w:rsid w:val="1ED75A3D"/>
    <w:rsid w:val="214E6915"/>
    <w:rsid w:val="22C21CBA"/>
    <w:rsid w:val="237C38D8"/>
    <w:rsid w:val="297C78AF"/>
    <w:rsid w:val="2CD0298B"/>
    <w:rsid w:val="35BF5440"/>
    <w:rsid w:val="36A07CC0"/>
    <w:rsid w:val="45387219"/>
    <w:rsid w:val="463F1CDA"/>
    <w:rsid w:val="47E232C0"/>
    <w:rsid w:val="4C926957"/>
    <w:rsid w:val="51F12C57"/>
    <w:rsid w:val="539332FB"/>
    <w:rsid w:val="5B191AEB"/>
    <w:rsid w:val="5CBB64F9"/>
    <w:rsid w:val="5E351475"/>
    <w:rsid w:val="5EC8248D"/>
    <w:rsid w:val="611C3725"/>
    <w:rsid w:val="663F32AC"/>
    <w:rsid w:val="664C6BE7"/>
    <w:rsid w:val="67C340E0"/>
    <w:rsid w:val="69527E59"/>
    <w:rsid w:val="6A353F9D"/>
    <w:rsid w:val="6C55069F"/>
    <w:rsid w:val="6FBB6B85"/>
    <w:rsid w:val="6FFD4C92"/>
    <w:rsid w:val="742316D7"/>
    <w:rsid w:val="79BA43B8"/>
    <w:rsid w:val="7B3E638B"/>
    <w:rsid w:val="7B4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autoRedefine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Heading 1 Char"/>
    <w:basedOn w:val="9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ooter Char"/>
    <w:basedOn w:val="9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9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Date Char"/>
    <w:basedOn w:val="9"/>
    <w:link w:val="3"/>
    <w:autoRedefine/>
    <w:semiHidden/>
    <w:qFormat/>
    <w:locked/>
    <w:uiPriority w:val="99"/>
    <w:rPr>
      <w:rFonts w:ascii="Calibri" w:hAnsi="Calibri" w:eastAsia="宋体" w:cs="Times New Roman"/>
      <w:kern w:val="2"/>
      <w:sz w:val="22"/>
      <w:szCs w:val="22"/>
    </w:rPr>
  </w:style>
  <w:style w:type="character" w:customStyle="1" w:styleId="15">
    <w:name w:val="Balloon Text Char"/>
    <w:basedOn w:val="9"/>
    <w:link w:val="4"/>
    <w:autoRedefine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4652</Words>
  <Characters>4813</Characters>
  <Lines>0</Lines>
  <Paragraphs>0</Paragraphs>
  <TotalTime>18</TotalTime>
  <ScaleCrop>false</ScaleCrop>
  <LinksUpToDate>false</LinksUpToDate>
  <CharactersWithSpaces>5056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2023-03-20T02:05:00Z</dcterms:created>
  <dc:creator>Administrator</dc:creator>
  <cp:lastModifiedBy>一只鸭梨</cp:lastModifiedBy>
  <cp:lastPrinted>2023-03-20T02:05:00Z</cp:lastPrinted>
  <dcterms:modified xsi:type="dcterms:W3CDTF">2024-09-09T02:55:25Z</dcterms:modified>
  <dc:title>2023年薛城区中小学教师资格认定公告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F8C97183917F48189BC6BC13DCC9C214</vt:lpwstr>
  </property>
</Properties>
</file>