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textAlignment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枣庄市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薛城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统计局</w:t>
      </w:r>
      <w:r>
        <w:rPr>
          <w:rFonts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年度“双随机、一公开”抽查工作计划</w:t>
      </w:r>
    </w:p>
    <w:tbl>
      <w:tblPr>
        <w:tblStyle w:val="6"/>
        <w:tblW w:w="154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500"/>
        <w:gridCol w:w="2566"/>
        <w:gridCol w:w="2640"/>
        <w:gridCol w:w="1413"/>
        <w:gridCol w:w="2650"/>
        <w:gridCol w:w="1397"/>
        <w:gridCol w:w="1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tblHeader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权责清单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抽查比例及频次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检查主体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对统计调查对象依法提供统计资料情况的检查</w:t>
            </w:r>
          </w:p>
        </w:tc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统计数据质量检查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网上直报调查对象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全年抽查比例不低于5%，抽查频次根据工作需要确定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3月-1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枣庄市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薛城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对统计调查对象依法建立原始记录、统计台账和统计资料管理制度情况检查</w:t>
            </w:r>
          </w:p>
        </w:tc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bookmarkEnd w:id="0"/>
    </w:tbl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417" w:right="1701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WU4ZGU1ZjdiYjQ1OTYzYTU4M2QzZTU1NDc5ZTgifQ=="/>
  </w:docVars>
  <w:rsids>
    <w:rsidRoot w:val="00313B05"/>
    <w:rsid w:val="000114DF"/>
    <w:rsid w:val="00021E5F"/>
    <w:rsid w:val="000E5E11"/>
    <w:rsid w:val="001066A9"/>
    <w:rsid w:val="00185677"/>
    <w:rsid w:val="00236A72"/>
    <w:rsid w:val="002461CF"/>
    <w:rsid w:val="00270EAD"/>
    <w:rsid w:val="0027336F"/>
    <w:rsid w:val="002B56F9"/>
    <w:rsid w:val="002D6194"/>
    <w:rsid w:val="002E7935"/>
    <w:rsid w:val="00313B05"/>
    <w:rsid w:val="00325572"/>
    <w:rsid w:val="003314CF"/>
    <w:rsid w:val="00345E4F"/>
    <w:rsid w:val="0035378C"/>
    <w:rsid w:val="003635A1"/>
    <w:rsid w:val="003C7626"/>
    <w:rsid w:val="003D37BF"/>
    <w:rsid w:val="00425272"/>
    <w:rsid w:val="004304C0"/>
    <w:rsid w:val="00440429"/>
    <w:rsid w:val="004448D5"/>
    <w:rsid w:val="004A393C"/>
    <w:rsid w:val="004A4A2F"/>
    <w:rsid w:val="004C486F"/>
    <w:rsid w:val="0050241F"/>
    <w:rsid w:val="00510B6C"/>
    <w:rsid w:val="005244A4"/>
    <w:rsid w:val="00531FAE"/>
    <w:rsid w:val="005341F2"/>
    <w:rsid w:val="00560CEB"/>
    <w:rsid w:val="005761F8"/>
    <w:rsid w:val="00595BD6"/>
    <w:rsid w:val="005D3A11"/>
    <w:rsid w:val="005D6578"/>
    <w:rsid w:val="005F7CBB"/>
    <w:rsid w:val="006121EA"/>
    <w:rsid w:val="00635A90"/>
    <w:rsid w:val="006363D8"/>
    <w:rsid w:val="00640638"/>
    <w:rsid w:val="00675E01"/>
    <w:rsid w:val="006A0EF2"/>
    <w:rsid w:val="006A1714"/>
    <w:rsid w:val="006D46AD"/>
    <w:rsid w:val="00712133"/>
    <w:rsid w:val="00727BA9"/>
    <w:rsid w:val="00733662"/>
    <w:rsid w:val="0078203F"/>
    <w:rsid w:val="007839F4"/>
    <w:rsid w:val="007A7CC7"/>
    <w:rsid w:val="007B2C76"/>
    <w:rsid w:val="007F11D4"/>
    <w:rsid w:val="007F427C"/>
    <w:rsid w:val="008102F1"/>
    <w:rsid w:val="00842053"/>
    <w:rsid w:val="00867C6A"/>
    <w:rsid w:val="008B7BFB"/>
    <w:rsid w:val="008D313E"/>
    <w:rsid w:val="008E3FB6"/>
    <w:rsid w:val="00930FC9"/>
    <w:rsid w:val="00982254"/>
    <w:rsid w:val="00991ED0"/>
    <w:rsid w:val="00993F13"/>
    <w:rsid w:val="009D1EAC"/>
    <w:rsid w:val="009E1B61"/>
    <w:rsid w:val="009F061A"/>
    <w:rsid w:val="00A54D18"/>
    <w:rsid w:val="00A76FB2"/>
    <w:rsid w:val="00A91162"/>
    <w:rsid w:val="00AA072F"/>
    <w:rsid w:val="00AA1A63"/>
    <w:rsid w:val="00AB33D6"/>
    <w:rsid w:val="00AC03EF"/>
    <w:rsid w:val="00AD171A"/>
    <w:rsid w:val="00AF4A2D"/>
    <w:rsid w:val="00B0543E"/>
    <w:rsid w:val="00B15AC9"/>
    <w:rsid w:val="00B94F07"/>
    <w:rsid w:val="00BC048F"/>
    <w:rsid w:val="00BE0FA9"/>
    <w:rsid w:val="00BF2071"/>
    <w:rsid w:val="00C014AE"/>
    <w:rsid w:val="00C72675"/>
    <w:rsid w:val="00CA0199"/>
    <w:rsid w:val="00CE5BD7"/>
    <w:rsid w:val="00D57175"/>
    <w:rsid w:val="00D61FC0"/>
    <w:rsid w:val="00D735C4"/>
    <w:rsid w:val="00DA0B19"/>
    <w:rsid w:val="00DB2839"/>
    <w:rsid w:val="00E14706"/>
    <w:rsid w:val="00E523D1"/>
    <w:rsid w:val="00EB7DC8"/>
    <w:rsid w:val="00ED1269"/>
    <w:rsid w:val="00F253D8"/>
    <w:rsid w:val="00F26F00"/>
    <w:rsid w:val="00FC59F5"/>
    <w:rsid w:val="38F05AA6"/>
    <w:rsid w:val="41C172C8"/>
    <w:rsid w:val="4C644DC4"/>
    <w:rsid w:val="5CF4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qFormat/>
    <w:uiPriority w:val="99"/>
    <w:pPr>
      <w:shd w:val="clear" w:color="auto" w:fill="00008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Document Map Char"/>
    <w:basedOn w:val="7"/>
    <w:link w:val="2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SCJGJ</Company>
  <Pages>1</Pages>
  <Words>177</Words>
  <Characters>183</Characters>
  <Lines>0</Lines>
  <Paragraphs>0</Paragraphs>
  <TotalTime>3</TotalTime>
  <ScaleCrop>false</ScaleCrop>
  <LinksUpToDate>false</LinksUpToDate>
  <CharactersWithSpaces>183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2023-03-28T01:32:00Z</dcterms:created>
  <dc:creator>Market</dc:creator>
  <cp:lastModifiedBy>爱喝奶茶的小徐__</cp:lastModifiedBy>
  <cp:lastPrinted>2023-03-31T08:00:00Z</cp:lastPrinted>
  <dcterms:modified xsi:type="dcterms:W3CDTF">2023-07-19T07:36:30Z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E5485A640D694E708458F73CE21DDC56_13</vt:lpwstr>
  </property>
</Properties>
</file>