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7E44B">
      <w:pPr>
        <w:widowControl/>
        <w:spacing w:line="560" w:lineRule="exact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44967FAF"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枣庄市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薛城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统计局</w:t>
      </w: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年度“双随机、一公开”抽查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事项清单</w:t>
      </w:r>
    </w:p>
    <w:p w14:paraId="1C61B9FB"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12"/>
        <w:gridCol w:w="1444"/>
        <w:gridCol w:w="962"/>
        <w:gridCol w:w="1472"/>
        <w:gridCol w:w="962"/>
        <w:gridCol w:w="962"/>
        <w:gridCol w:w="1358"/>
        <w:gridCol w:w="1978"/>
        <w:gridCol w:w="1336"/>
        <w:gridCol w:w="1224"/>
      </w:tblGrid>
      <w:tr w14:paraId="1566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D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4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部门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C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权责清单事项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D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抽查事项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2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抽查内容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4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检查对象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1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事项类别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F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检查方式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4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抽查比例及频次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1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检查主体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2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检查依据</w:t>
            </w:r>
          </w:p>
        </w:tc>
      </w:tr>
      <w:tr w14:paraId="7DD7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9C3E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783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区统计局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0E2E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对统计调查对象依法提供统计资料情况的检查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7D00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统计数据质量检查</w:t>
            </w: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8B2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提供统计资料情况，建立原始记录、统计台账情况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981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网上直报调查对象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F950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一般检查事项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6E1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现场检查、书面检查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4EC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全年抽查比例不低于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%，抽查频次根据工作需要确定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CE0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市、县级统计部门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C82E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《统计法》第七条、第三十三条</w:t>
            </w:r>
          </w:p>
        </w:tc>
      </w:tr>
      <w:tr w14:paraId="38FE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536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6D16C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区统计局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E7C32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对统计调查对象依法建立原始记录、统计台账和统计资料管理制度情况检查</w:t>
            </w: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895D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009D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0EB0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997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23D7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07DF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7F1C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ECD6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586EF89F">
      <w:pPr>
        <w:widowControl/>
        <w:spacing w:line="560" w:lineRule="exact"/>
        <w:jc w:val="left"/>
        <w:textAlignment w:val="center"/>
      </w:pPr>
    </w:p>
    <w:sectPr>
      <w:headerReference r:id="rId3" w:type="default"/>
      <w:footerReference r:id="rId4" w:type="default"/>
      <w:pgSz w:w="16838" w:h="11906" w:orient="landscape"/>
      <w:pgMar w:top="1417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1FA1C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23AC7F">
                          <w:pPr>
                            <w:pStyle w:val="4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23AC7F">
                    <w:pPr>
                      <w:pStyle w:val="4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293876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7A1F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OGU5MDVlNzkyZTVhOTZhNjlkNDY2OTk3YmUwMWEifQ=="/>
  </w:docVars>
  <w:rsids>
    <w:rsidRoot w:val="00313B05"/>
    <w:rsid w:val="000114DF"/>
    <w:rsid w:val="00021E5F"/>
    <w:rsid w:val="000E5E11"/>
    <w:rsid w:val="001066A9"/>
    <w:rsid w:val="00185677"/>
    <w:rsid w:val="00236A72"/>
    <w:rsid w:val="002461CF"/>
    <w:rsid w:val="00270EAD"/>
    <w:rsid w:val="0027336F"/>
    <w:rsid w:val="002B56F9"/>
    <w:rsid w:val="002D6194"/>
    <w:rsid w:val="002E7935"/>
    <w:rsid w:val="00313B05"/>
    <w:rsid w:val="00325572"/>
    <w:rsid w:val="003314CF"/>
    <w:rsid w:val="00345E4F"/>
    <w:rsid w:val="0035378C"/>
    <w:rsid w:val="003635A1"/>
    <w:rsid w:val="003C7626"/>
    <w:rsid w:val="003D37BF"/>
    <w:rsid w:val="00425272"/>
    <w:rsid w:val="004304C0"/>
    <w:rsid w:val="00440429"/>
    <w:rsid w:val="004448D5"/>
    <w:rsid w:val="004A393C"/>
    <w:rsid w:val="004A4A2F"/>
    <w:rsid w:val="004C486F"/>
    <w:rsid w:val="0050241F"/>
    <w:rsid w:val="00510B6C"/>
    <w:rsid w:val="005244A4"/>
    <w:rsid w:val="00531FAE"/>
    <w:rsid w:val="005341F2"/>
    <w:rsid w:val="00560CEB"/>
    <w:rsid w:val="005761F8"/>
    <w:rsid w:val="00595BD6"/>
    <w:rsid w:val="005D3A11"/>
    <w:rsid w:val="005D6578"/>
    <w:rsid w:val="005F7CBB"/>
    <w:rsid w:val="006121EA"/>
    <w:rsid w:val="00635A90"/>
    <w:rsid w:val="006363D8"/>
    <w:rsid w:val="00640638"/>
    <w:rsid w:val="00675E01"/>
    <w:rsid w:val="006A0EF2"/>
    <w:rsid w:val="006A1714"/>
    <w:rsid w:val="006D46AD"/>
    <w:rsid w:val="00712133"/>
    <w:rsid w:val="00727BA9"/>
    <w:rsid w:val="00733662"/>
    <w:rsid w:val="0078203F"/>
    <w:rsid w:val="007839F4"/>
    <w:rsid w:val="007A7CC7"/>
    <w:rsid w:val="007B2C76"/>
    <w:rsid w:val="007F11D4"/>
    <w:rsid w:val="007F427C"/>
    <w:rsid w:val="008102F1"/>
    <w:rsid w:val="00842053"/>
    <w:rsid w:val="00867C6A"/>
    <w:rsid w:val="008B7BFB"/>
    <w:rsid w:val="008D313E"/>
    <w:rsid w:val="008E3FB6"/>
    <w:rsid w:val="00930FC9"/>
    <w:rsid w:val="00982254"/>
    <w:rsid w:val="00991ED0"/>
    <w:rsid w:val="00993F13"/>
    <w:rsid w:val="009D1EAC"/>
    <w:rsid w:val="009E1B61"/>
    <w:rsid w:val="009F061A"/>
    <w:rsid w:val="00A54D18"/>
    <w:rsid w:val="00A76FB2"/>
    <w:rsid w:val="00A91162"/>
    <w:rsid w:val="00AA072F"/>
    <w:rsid w:val="00AA1A63"/>
    <w:rsid w:val="00AB33D6"/>
    <w:rsid w:val="00AC03EF"/>
    <w:rsid w:val="00AD171A"/>
    <w:rsid w:val="00AF4A2D"/>
    <w:rsid w:val="00B0543E"/>
    <w:rsid w:val="00B15AC9"/>
    <w:rsid w:val="00B94F07"/>
    <w:rsid w:val="00BC048F"/>
    <w:rsid w:val="00BE0FA9"/>
    <w:rsid w:val="00BF2071"/>
    <w:rsid w:val="00C014AE"/>
    <w:rsid w:val="00C72675"/>
    <w:rsid w:val="00CA0199"/>
    <w:rsid w:val="00CE5BD7"/>
    <w:rsid w:val="00D57175"/>
    <w:rsid w:val="00D61FC0"/>
    <w:rsid w:val="00D735C4"/>
    <w:rsid w:val="00DA0B19"/>
    <w:rsid w:val="00DB2839"/>
    <w:rsid w:val="00E14706"/>
    <w:rsid w:val="00E523D1"/>
    <w:rsid w:val="00EB7DC8"/>
    <w:rsid w:val="00ED1269"/>
    <w:rsid w:val="00F253D8"/>
    <w:rsid w:val="00F26F00"/>
    <w:rsid w:val="00FC59F5"/>
    <w:rsid w:val="0626547D"/>
    <w:rsid w:val="08DC4C9C"/>
    <w:rsid w:val="29D808AC"/>
    <w:rsid w:val="39A62844"/>
    <w:rsid w:val="41C172C8"/>
    <w:rsid w:val="4C644DC4"/>
    <w:rsid w:val="5CF44587"/>
    <w:rsid w:val="6F6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Document Map Char"/>
    <w:basedOn w:val="7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SCJGJ</Company>
  <Pages>1</Pages>
  <Words>235</Words>
  <Characters>241</Characters>
  <Lines>0</Lines>
  <Paragraphs>0</Paragraphs>
  <TotalTime>19</TotalTime>
  <ScaleCrop>false</ScaleCrop>
  <LinksUpToDate>false</LinksUpToDate>
  <CharactersWithSpaces>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2023-03-28T01:32:00Z</dcterms:created>
  <dc:creator>Market</dc:creator>
  <cp:lastModifiedBy>Administrator</cp:lastModifiedBy>
  <cp:lastPrinted>2023-03-31T08:00:00Z</cp:lastPrinted>
  <dcterms:modified xsi:type="dcterms:W3CDTF">2025-06-03T07:34:00Z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E5A8FC108AB447938A46311D3455D3ED_13</vt:lpwstr>
  </property>
  <property fmtid="{D5CDD505-2E9C-101B-9397-08002B2CF9AE}" pid="4" name="KSOTemplateDocerSaveRecord">
    <vt:lpwstr>eyJoZGlkIjoiNTc3OGU5MDVlNzkyZTVhOTZhNjlkNDY2OTk3YmUwMWEifQ==</vt:lpwstr>
  </property>
</Properties>
</file>